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6" w:rsidRDefault="009932A1" w:rsidP="009932A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permStart w:id="1932985957" w:edGrp="everyone"/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ЗАЯВЕЛЕНИЕ</w:t>
      </w:r>
    </w:p>
    <w:p w:rsidR="009932A1" w:rsidRPr="00243E0C" w:rsidRDefault="009932A1" w:rsidP="009932A1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C06B2" w:rsidRPr="00A63B87" w:rsidRDefault="000C06B2" w:rsidP="000C06B2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Текуща и аварийна поддръжка на силнотокови и слаботокови електросъоръжения и електроинсталации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142-105-13</w:t>
      </w:r>
    </w:p>
    <w:p w:rsidR="000C06B2" w:rsidRDefault="000C06B2" w:rsidP="000C06B2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0C06B2" w:rsidRPr="00243E0C" w:rsidRDefault="000C06B2" w:rsidP="000C06B2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0C06B2" w:rsidRPr="00243E0C" w:rsidRDefault="000C06B2" w:rsidP="000C06B2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0C06B2" w:rsidRPr="00243E0C" w:rsidRDefault="000C06B2" w:rsidP="000C06B2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0C06B2" w:rsidRPr="004F600E" w:rsidRDefault="000C06B2" w:rsidP="000C06B2">
      <w:pPr>
        <w:rPr>
          <w:rFonts w:asciiTheme="minorHAnsi" w:hAnsiTheme="minorHAnsi" w:cs="Calibri"/>
          <w:b/>
          <w:bCs/>
          <w:sz w:val="22"/>
          <w:szCs w:val="22"/>
        </w:rPr>
      </w:pPr>
      <w:r w:rsidRPr="004F600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4F600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0C06B2" w:rsidRPr="004F600E" w:rsidRDefault="000C06B2" w:rsidP="000C06B2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4F600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0C06B2" w:rsidRPr="004F600E" w:rsidRDefault="000C06B2" w:rsidP="000C06B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4F600E">
        <w:rPr>
          <w:rFonts w:asciiTheme="minorHAnsi" w:hAnsiTheme="minorHAnsi" w:cs="Calibri"/>
          <w:sz w:val="22"/>
          <w:szCs w:val="22"/>
        </w:rPr>
        <w:t>__, ул.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0C06B2" w:rsidRPr="004F600E" w:rsidRDefault="000C06B2" w:rsidP="000C06B2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тел.: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e</w:t>
      </w:r>
      <w:r w:rsidRPr="004F600E">
        <w:rPr>
          <w:rFonts w:asciiTheme="minorHAnsi" w:hAnsiTheme="minorHAnsi" w:cs="Calibri"/>
          <w:sz w:val="22"/>
          <w:szCs w:val="22"/>
        </w:rPr>
        <w:t>-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4F600E">
        <w:rPr>
          <w:rFonts w:asciiTheme="minorHAnsi" w:hAnsiTheme="minorHAnsi" w:cs="Calibri"/>
          <w:sz w:val="22"/>
          <w:szCs w:val="22"/>
        </w:rPr>
        <w:t>: 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___________________</w:t>
      </w:r>
    </w:p>
    <w:p w:rsidR="000C06B2" w:rsidRPr="004F600E" w:rsidRDefault="000C06B2" w:rsidP="000C06B2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4F600E">
        <w:rPr>
          <w:rFonts w:asciiTheme="minorHAnsi" w:hAnsiTheme="minorHAnsi" w:cs="Calibri"/>
          <w:sz w:val="22"/>
          <w:szCs w:val="22"/>
        </w:rPr>
        <w:t>_____,</w:t>
      </w:r>
    </w:p>
    <w:p w:rsidR="000C06B2" w:rsidRPr="004F600E" w:rsidRDefault="000C06B2" w:rsidP="000C06B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0C06B2" w:rsidRPr="004F600E" w:rsidRDefault="000C06B2" w:rsidP="000C06B2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4F600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0C06B2" w:rsidRPr="004F600E" w:rsidRDefault="000C06B2" w:rsidP="000C06B2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4F600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0C06B2" w:rsidRPr="004F600E" w:rsidRDefault="000C06B2" w:rsidP="000C06B2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4F600E">
        <w:rPr>
          <w:rFonts w:asciiTheme="minorHAnsi" w:hAnsiTheme="minorHAnsi" w:cs="Calibri"/>
          <w:sz w:val="22"/>
          <w:szCs w:val="22"/>
        </w:rPr>
        <w:t>: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</w:rPr>
        <w:t>___________</w:t>
      </w:r>
      <w:r w:rsidRPr="004F600E">
        <w:rPr>
          <w:rFonts w:asciiTheme="minorHAnsi" w:hAnsiTheme="minorHAnsi" w:cs="Calibri"/>
          <w:sz w:val="22"/>
          <w:szCs w:val="22"/>
          <w:lang w:val="ru-RU"/>
        </w:rPr>
        <w:t>___</w:t>
      </w:r>
      <w:r w:rsidRPr="004F600E">
        <w:rPr>
          <w:rFonts w:asciiTheme="minorHAnsi" w:hAnsiTheme="minorHAnsi" w:cs="Calibri"/>
          <w:sz w:val="22"/>
          <w:szCs w:val="22"/>
        </w:rPr>
        <w:t>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;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4F600E">
        <w:rPr>
          <w:rFonts w:asciiTheme="minorHAnsi" w:hAnsiTheme="minorHAnsi" w:cs="Calibri"/>
          <w:sz w:val="22"/>
          <w:szCs w:val="22"/>
        </w:rPr>
        <w:t>: _____________________;</w:t>
      </w:r>
    </w:p>
    <w:p w:rsidR="000C06B2" w:rsidRPr="004F600E" w:rsidRDefault="000C06B2" w:rsidP="000C06B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4F600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0C06B2" w:rsidRPr="004F600E" w:rsidRDefault="000C06B2" w:rsidP="000C06B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0C06B2" w:rsidRDefault="000C06B2" w:rsidP="000C06B2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0C06B2" w:rsidRPr="00243E0C" w:rsidRDefault="000C06B2" w:rsidP="000C06B2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C06B2" w:rsidRPr="00243E0C" w:rsidRDefault="000C06B2" w:rsidP="000C06B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0C06B2" w:rsidRPr="00243E0C" w:rsidRDefault="000C06B2" w:rsidP="000C06B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C06B2" w:rsidRPr="00243E0C" w:rsidRDefault="000C06B2" w:rsidP="000C06B2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Текуща и аварийна поддръжка на силнотокови и слаботокови електросъоръжения и електроинсталации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3.</w:t>
      </w:r>
    </w:p>
    <w:p w:rsidR="000C06B2" w:rsidRPr="00243E0C" w:rsidRDefault="000C06B2" w:rsidP="000C06B2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C06B2" w:rsidRPr="004F600E" w:rsidRDefault="000C06B2" w:rsidP="000C06B2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0C06B2" w:rsidRPr="004F600E" w:rsidRDefault="000C06B2" w:rsidP="000C06B2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C06B2" w:rsidRPr="004F600E" w:rsidRDefault="000C06B2" w:rsidP="000C06B2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0C06B2" w:rsidRPr="004F600E" w:rsidRDefault="000C06B2" w:rsidP="000C06B2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0C06B2" w:rsidRPr="004F600E" w:rsidRDefault="000C06B2" w:rsidP="000C06B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0C06B2" w:rsidRPr="004F600E" w:rsidRDefault="000C06B2" w:rsidP="000C06B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C06B2" w:rsidRPr="004F600E" w:rsidRDefault="000C06B2" w:rsidP="000C06B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C06B2" w:rsidRPr="004F600E" w:rsidRDefault="000C06B2" w:rsidP="000C06B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3 години и удостоверения  за добро изпълнение </w:t>
      </w:r>
    </w:p>
    <w:p w:rsidR="000C06B2" w:rsidRPr="004F600E" w:rsidRDefault="000C06B2" w:rsidP="000C06B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.2. </w:t>
      </w:r>
      <w:r w:rsidRPr="004F600E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0C06B2" w:rsidRPr="004F600E" w:rsidRDefault="000C06B2" w:rsidP="000C06B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2</w:t>
      </w:r>
      <w:r w:rsidRPr="004F600E">
        <w:rPr>
          <w:rFonts w:ascii="Calibri" w:hAnsi="Calibri" w:cs="Calibri"/>
          <w:sz w:val="22"/>
          <w:szCs w:val="22"/>
        </w:rPr>
        <w:t>.3. Списък на технически лица, включително на тези отговарящи за контрола на качеството;</w:t>
      </w:r>
    </w:p>
    <w:p w:rsidR="000C06B2" w:rsidRPr="004F600E" w:rsidRDefault="000C06B2" w:rsidP="000C06B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4F600E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0C06B2" w:rsidRPr="004F600E" w:rsidRDefault="000C06B2" w:rsidP="000C06B2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C06B2" w:rsidRPr="004F600E" w:rsidRDefault="000C06B2" w:rsidP="000C06B2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подизпълните/ 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4.</w:t>
      </w:r>
      <w:r w:rsidRPr="004F600E">
        <w:rPr>
          <w:rFonts w:asciiTheme="minorHAnsi" w:hAnsiTheme="minorHAnsi"/>
          <w:sz w:val="22"/>
          <w:szCs w:val="22"/>
        </w:rPr>
        <w:t xml:space="preserve">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0C06B2" w:rsidRPr="004F600E" w:rsidRDefault="000C06B2" w:rsidP="000C06B2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0C06B2" w:rsidRPr="004F600E" w:rsidRDefault="000C06B2" w:rsidP="000C06B2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C06B2" w:rsidRPr="004F600E" w:rsidRDefault="000C06B2" w:rsidP="000C06B2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0C06B2" w:rsidRPr="004F600E" w:rsidRDefault="000C06B2" w:rsidP="000C06B2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C06B2" w:rsidRDefault="000C06B2" w:rsidP="000C06B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C06B2" w:rsidRDefault="000C06B2" w:rsidP="000C06B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C06B2" w:rsidRDefault="000C06B2" w:rsidP="000C06B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C06B2" w:rsidRPr="004F600E" w:rsidRDefault="000C06B2" w:rsidP="000C06B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="Calibri" w:hAnsi="Calibri" w:cs="Verdana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0C06B2" w:rsidRPr="004F600E" w:rsidRDefault="000C06B2" w:rsidP="000C06B2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0C06B2" w:rsidRPr="004F600E" w:rsidRDefault="000C06B2" w:rsidP="000C06B2">
      <w:pPr>
        <w:jc w:val="both"/>
        <w:rPr>
          <w:rFonts w:ascii="Calibri" w:hAnsi="Calibri" w:cs="Verdana"/>
          <w:sz w:val="22"/>
          <w:szCs w:val="22"/>
        </w:rPr>
      </w:pPr>
    </w:p>
    <w:p w:rsidR="000C06B2" w:rsidRPr="004F600E" w:rsidRDefault="000C06B2" w:rsidP="000C06B2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p w:rsidR="000C06B2" w:rsidRPr="004F600E" w:rsidRDefault="000C06B2" w:rsidP="000C06B2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0" w:name="_Toc369090357"/>
      <w:r w:rsidRPr="004F600E">
        <w:rPr>
          <w:b/>
          <w:caps/>
        </w:rPr>
        <w:lastRenderedPageBreak/>
        <w:t xml:space="preserve">ПРИЛОЖЕНИЕ </w:t>
      </w:r>
      <w:r w:rsidRPr="004F600E">
        <w:rPr>
          <w:b/>
          <w:caps/>
          <w:lang w:val="en-US"/>
        </w:rPr>
        <w:t>2</w:t>
      </w:r>
      <w:bookmarkEnd w:id="0"/>
    </w:p>
    <w:p w:rsidR="000C06B2" w:rsidRPr="004F600E" w:rsidRDefault="000C06B2" w:rsidP="000C06B2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0C06B2" w:rsidRPr="004F600E" w:rsidRDefault="000C06B2" w:rsidP="000C06B2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0C06B2" w:rsidRPr="004F600E" w:rsidRDefault="000C06B2" w:rsidP="000C06B2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4F600E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0C06B2" w:rsidRPr="004F600E" w:rsidRDefault="000C06B2" w:rsidP="000C06B2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0C06B2" w:rsidRPr="004F600E" w:rsidRDefault="000C06B2" w:rsidP="000C06B2">
      <w:pPr>
        <w:rPr>
          <w:rFonts w:ascii="Calibri" w:hAnsi="Calibri" w:cs="Calibri"/>
          <w:sz w:val="16"/>
          <w:szCs w:val="16"/>
        </w:rPr>
      </w:pPr>
    </w:p>
    <w:p w:rsidR="000C06B2" w:rsidRDefault="000C06B2" w:rsidP="000C06B2">
      <w:pPr>
        <w:jc w:val="both"/>
        <w:rPr>
          <w:rFonts w:ascii="Calibri" w:hAnsi="Calibri"/>
          <w:b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и във връзка с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Текуща и аварийна поддръжка на силнотокови и слаботокови електросъоръжения и електроинсталации</w:t>
      </w:r>
      <w:r>
        <w:rPr>
          <w:rFonts w:ascii="Calibri" w:hAnsi="Calibri" w:cs="Calibri"/>
          <w:b/>
          <w:bCs/>
          <w:sz w:val="22"/>
          <w:szCs w:val="22"/>
        </w:rPr>
        <w:t xml:space="preserve"> в електроцентрала КонтурГлобал Марица Изток </w:t>
      </w:r>
      <w:r w:rsidRPr="00FF5D99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FF5D99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FF5D99">
        <w:rPr>
          <w:rFonts w:ascii="Calibri" w:hAnsi="Calibri"/>
          <w:b/>
          <w:sz w:val="22"/>
          <w:szCs w:val="22"/>
        </w:rPr>
        <w:t>с реф. № 142-105-13</w:t>
      </w:r>
    </w:p>
    <w:p w:rsidR="000C06B2" w:rsidRPr="004F600E" w:rsidRDefault="000C06B2" w:rsidP="000C06B2">
      <w:pPr>
        <w:jc w:val="both"/>
        <w:rPr>
          <w:rFonts w:ascii="Calibri" w:hAnsi="Calibri" w:cs="Calibri"/>
          <w:sz w:val="16"/>
          <w:szCs w:val="16"/>
          <w:lang w:val="en-US"/>
        </w:rPr>
      </w:pPr>
    </w:p>
    <w:p w:rsidR="000C06B2" w:rsidRPr="004F600E" w:rsidRDefault="000C06B2" w:rsidP="000C06B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0C06B2" w:rsidRPr="004F600E" w:rsidRDefault="000C06B2" w:rsidP="000C06B2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0C06B2" w:rsidRPr="004F600E" w:rsidRDefault="000C06B2" w:rsidP="000C06B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0C06B2" w:rsidRPr="004F600E" w:rsidRDefault="000C06B2" w:rsidP="000C06B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0C06B2" w:rsidRPr="004F600E" w:rsidRDefault="000C06B2" w:rsidP="000C06B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0C06B2" w:rsidRPr="004F600E" w:rsidRDefault="000C06B2" w:rsidP="000C06B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0C06B2" w:rsidRPr="004F600E" w:rsidRDefault="000C06B2" w:rsidP="000C06B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0C06B2" w:rsidRPr="004F600E" w:rsidRDefault="000C06B2" w:rsidP="000C06B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0C06B2" w:rsidRPr="004F600E" w:rsidRDefault="000C06B2" w:rsidP="000C06B2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0C06B2" w:rsidRPr="004F600E" w:rsidRDefault="000C06B2" w:rsidP="000C06B2">
      <w:pPr>
        <w:numPr>
          <w:ilvl w:val="0"/>
          <w:numId w:val="26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0C06B2" w:rsidRPr="004F600E" w:rsidRDefault="000C06B2" w:rsidP="000C06B2">
      <w:pPr>
        <w:numPr>
          <w:ilvl w:val="0"/>
          <w:numId w:val="26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0C06B2" w:rsidRPr="004F600E" w:rsidRDefault="000C06B2" w:rsidP="000C06B2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0C06B2" w:rsidRPr="004F600E" w:rsidRDefault="000C06B2" w:rsidP="000C06B2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0C06B2" w:rsidRPr="004F600E" w:rsidRDefault="000C06B2" w:rsidP="000C06B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0C06B2" w:rsidRPr="004F600E" w:rsidRDefault="000C06B2" w:rsidP="000C06B2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0C06B2" w:rsidRPr="004F600E" w:rsidRDefault="000C06B2" w:rsidP="000C06B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0C06B2" w:rsidRPr="004F600E" w:rsidRDefault="000C06B2" w:rsidP="000C06B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0C06B2" w:rsidRPr="004F600E" w:rsidRDefault="000C06B2" w:rsidP="000C06B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0C06B2" w:rsidRPr="004F600E" w:rsidRDefault="000C06B2" w:rsidP="000C06B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0C06B2" w:rsidRPr="004F600E" w:rsidRDefault="000C06B2" w:rsidP="000C06B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0C06B2" w:rsidRPr="004F600E" w:rsidRDefault="000C06B2" w:rsidP="000C06B2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C06B2" w:rsidRPr="004F600E" w:rsidRDefault="000C06B2" w:rsidP="000C06B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0C06B2" w:rsidRPr="004F600E" w:rsidRDefault="000C06B2" w:rsidP="000C06B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4F600E">
        <w:fldChar w:fldCharType="begin"/>
      </w:r>
      <w:r w:rsidRPr="004F600E">
        <w:instrText xml:space="preserve"> HYPERLINK "http://ciela/act.aspx?ID=1&amp;IDNA=7F4AB933&amp;IDSTR=0&amp;FIND=_2885742" \t "_parent" </w:instrText>
      </w:r>
      <w:r w:rsidRPr="004F600E"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чл.21</w:t>
      </w:r>
      <w:r w:rsidRPr="004F600E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4F600E">
        <w:fldChar w:fldCharType="begin"/>
      </w:r>
      <w:r w:rsidRPr="004F600E">
        <w:instrText xml:space="preserve"> HYPERLINK "http://ciela/act.aspx?ID=1&amp;IDNA=7F4AB933&amp;IDSTR=0&amp;FIND=_2885743" \t "_parent" </w:instrText>
      </w:r>
      <w:r w:rsidRPr="004F600E"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22</w:t>
      </w:r>
      <w:r w:rsidRPr="004F600E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0C06B2" w:rsidRPr="004F600E" w:rsidRDefault="000C06B2" w:rsidP="000C06B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C06B2" w:rsidRPr="004F600E" w:rsidRDefault="000C06B2" w:rsidP="000C06B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C06B2" w:rsidRPr="004F600E" w:rsidRDefault="000C06B2" w:rsidP="000C06B2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0C06B2" w:rsidRPr="004F600E" w:rsidRDefault="000C06B2" w:rsidP="000C06B2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0C06B2" w:rsidRPr="004F600E" w:rsidRDefault="000C06B2" w:rsidP="000C06B2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0C06B2" w:rsidRPr="004F600E" w:rsidRDefault="000C06B2" w:rsidP="000C06B2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0C06B2" w:rsidRPr="004F600E" w:rsidRDefault="000C06B2" w:rsidP="000C06B2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0C06B2" w:rsidRPr="004F600E" w:rsidRDefault="000C06B2" w:rsidP="000C06B2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...................................................................................................................................................................</w:t>
      </w:r>
    </w:p>
    <w:p w:rsidR="000C06B2" w:rsidRPr="004F600E" w:rsidRDefault="000C06B2" w:rsidP="000C06B2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0C06B2" w:rsidRPr="004F600E" w:rsidRDefault="000C06B2" w:rsidP="000C06B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C06B2" w:rsidRPr="004F600E" w:rsidRDefault="000C06B2" w:rsidP="000C06B2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0C06B2" w:rsidRPr="004F600E" w:rsidRDefault="000C06B2" w:rsidP="000C06B2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C06B2" w:rsidRPr="004F600E" w:rsidRDefault="000C06B2" w:rsidP="000C06B2">
      <w:pPr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0C06B2" w:rsidRPr="004F600E" w:rsidRDefault="000C06B2" w:rsidP="000C06B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0C06B2" w:rsidRPr="004F600E" w:rsidRDefault="000C06B2" w:rsidP="000C06B2">
      <w:pPr>
        <w:jc w:val="right"/>
        <w:rPr>
          <w:rFonts w:ascii="Calibri" w:hAnsi="Calibri"/>
          <w:sz w:val="22"/>
          <w:szCs w:val="22"/>
          <w:u w:val="single"/>
        </w:rPr>
      </w:pPr>
    </w:p>
    <w:p w:rsidR="000C06B2" w:rsidRPr="004F600E" w:rsidRDefault="000C06B2" w:rsidP="000C06B2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0C06B2" w:rsidRPr="004F600E" w:rsidRDefault="000C06B2" w:rsidP="000C06B2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0C06B2" w:rsidRPr="004F600E" w:rsidRDefault="000C06B2" w:rsidP="000C06B2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0C06B2" w:rsidRPr="004F600E" w:rsidRDefault="000C06B2" w:rsidP="000C06B2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0C06B2" w:rsidRPr="004F600E" w:rsidRDefault="000C06B2" w:rsidP="000C06B2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0C06B2" w:rsidRPr="004F600E" w:rsidRDefault="000C06B2" w:rsidP="000C06B2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0C06B2" w:rsidRPr="004F600E" w:rsidRDefault="000C06B2" w:rsidP="000C06B2">
      <w:pPr>
        <w:jc w:val="both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0C06B2" w:rsidRPr="004F600E" w:rsidRDefault="000C06B2" w:rsidP="000C06B2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0C06B2" w:rsidRPr="004F600E" w:rsidRDefault="000C06B2" w:rsidP="000C06B2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0C06B2" w:rsidRPr="004F600E" w:rsidRDefault="000C06B2" w:rsidP="000C06B2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0C06B2" w:rsidRPr="004F600E" w:rsidRDefault="000C06B2" w:rsidP="000C06B2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0C06B2" w:rsidRPr="004F600E" w:rsidRDefault="000C06B2" w:rsidP="000C06B2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0C06B2" w:rsidRPr="004F600E" w:rsidRDefault="000C06B2" w:rsidP="000C06B2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0C06B2" w:rsidRPr="004F600E" w:rsidRDefault="000C06B2" w:rsidP="000C06B2">
      <w:pPr>
        <w:spacing w:line="360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>
        <w:rPr>
          <w:rFonts w:ascii="Calibri" w:hAnsi="Calibri"/>
          <w:b/>
          <w:sz w:val="22"/>
          <w:szCs w:val="22"/>
        </w:rPr>
        <w:t>Текуща и аварийна поддръжка на силнотокови и слаботокови електросъоръжения и електроинсталации</w:t>
      </w:r>
      <w:r>
        <w:rPr>
          <w:rFonts w:ascii="Calibri" w:hAnsi="Calibri" w:cs="Calibri"/>
          <w:b/>
          <w:bCs/>
          <w:sz w:val="22"/>
          <w:szCs w:val="22"/>
        </w:rPr>
        <w:t xml:space="preserve"> в електроцентрала КонтурГлобал Марица Изток </w:t>
      </w:r>
      <w:r w:rsidRPr="00FF5D99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FF5D99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FF5D99">
        <w:rPr>
          <w:rFonts w:ascii="Calibri" w:hAnsi="Calibri"/>
          <w:b/>
          <w:sz w:val="22"/>
          <w:szCs w:val="22"/>
        </w:rPr>
        <w:t>с реф. № 142-105-13</w:t>
      </w:r>
      <w:r w:rsidRPr="004F600E">
        <w:rPr>
          <w:rFonts w:ascii="Calibri" w:hAnsi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0C06B2" w:rsidRPr="004F600E" w:rsidRDefault="000C06B2" w:rsidP="000C06B2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0C06B2" w:rsidRPr="004F600E" w:rsidRDefault="000C06B2" w:rsidP="000C06B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0C06B2" w:rsidRPr="004F600E" w:rsidRDefault="000C06B2" w:rsidP="000C06B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0C06B2" w:rsidRPr="004F600E" w:rsidRDefault="000C06B2" w:rsidP="000C06B2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0C06B2" w:rsidRPr="004F600E" w:rsidRDefault="000C06B2" w:rsidP="000C06B2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0C06B2" w:rsidRPr="004F600E" w:rsidRDefault="000C06B2" w:rsidP="000C06B2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0C06B2" w:rsidRPr="004F600E" w:rsidRDefault="000C06B2" w:rsidP="000C06B2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0C06B2" w:rsidRPr="004F600E" w:rsidRDefault="000C06B2" w:rsidP="000C06B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0C06B2" w:rsidRPr="004F600E" w:rsidRDefault="000C06B2" w:rsidP="000C06B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0C06B2" w:rsidRPr="004F600E" w:rsidRDefault="000C06B2" w:rsidP="000C06B2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0C06B2" w:rsidRPr="004F600E" w:rsidRDefault="000C06B2" w:rsidP="000C06B2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0C06B2" w:rsidRPr="004F600E" w:rsidRDefault="000C06B2" w:rsidP="000C06B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C06B2" w:rsidRPr="004F600E" w:rsidRDefault="000C06B2" w:rsidP="000C06B2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0C06B2" w:rsidRPr="004F600E" w:rsidRDefault="000C06B2" w:rsidP="000C06B2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0C06B2" w:rsidRPr="004F600E" w:rsidRDefault="000C06B2" w:rsidP="000C06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0C06B2" w:rsidRPr="004F600E" w:rsidRDefault="000C06B2" w:rsidP="000C06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0C06B2" w:rsidRPr="004F600E" w:rsidRDefault="000C06B2" w:rsidP="000C06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0C06B2" w:rsidRPr="004F600E" w:rsidRDefault="000C06B2" w:rsidP="000C06B2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Текуща и аварийна поддръжка на силнотокови и слаботокови електросъоръжения и електроинсталации</w:t>
      </w:r>
      <w:r>
        <w:rPr>
          <w:rFonts w:ascii="Calibri" w:hAnsi="Calibri" w:cs="Calibri"/>
          <w:b/>
          <w:bCs/>
          <w:sz w:val="22"/>
          <w:szCs w:val="22"/>
        </w:rPr>
        <w:t xml:space="preserve"> в електроцентрала КонтурГлобал Марица Изток </w:t>
      </w:r>
      <w:r w:rsidRPr="00FF5D99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FF5D99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FF5D99">
        <w:rPr>
          <w:rFonts w:ascii="Calibri" w:hAnsi="Calibri"/>
          <w:b/>
          <w:sz w:val="22"/>
          <w:szCs w:val="22"/>
        </w:rPr>
        <w:t>с реф. № 142-105-13</w:t>
      </w:r>
    </w:p>
    <w:p w:rsidR="000C06B2" w:rsidRPr="004F600E" w:rsidRDefault="000C06B2" w:rsidP="000C06B2">
      <w:pPr>
        <w:ind w:firstLine="708"/>
        <w:jc w:val="center"/>
        <w:rPr>
          <w:rFonts w:ascii="Calibri" w:hAnsi="Calibri"/>
          <w:b/>
          <w:bCs/>
        </w:rPr>
      </w:pPr>
      <w:r w:rsidRPr="004F600E">
        <w:rPr>
          <w:rFonts w:ascii="Calibri" w:hAnsi="Calibri"/>
          <w:b/>
          <w:bCs/>
        </w:rPr>
        <w:t>ДЕКЛАРИРАМ</w:t>
      </w:r>
    </w:p>
    <w:p w:rsidR="000C06B2" w:rsidRPr="004F600E" w:rsidRDefault="000C06B2" w:rsidP="000C06B2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0C06B2" w:rsidRPr="004F600E" w:rsidRDefault="000C06B2" w:rsidP="000C06B2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0C06B2" w:rsidRPr="004F600E" w:rsidRDefault="000C06B2" w:rsidP="000C06B2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C06B2" w:rsidRPr="004F600E" w:rsidRDefault="000C06B2" w:rsidP="000C06B2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0C06B2" w:rsidRPr="004F600E" w:rsidRDefault="000C06B2" w:rsidP="000C06B2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226"/>
      </w:tblGrid>
      <w:tr w:rsidR="000C06B2" w:rsidRPr="004F600E" w:rsidTr="00291DA4">
        <w:tc>
          <w:tcPr>
            <w:tcW w:w="3267" w:type="dxa"/>
            <w:shd w:val="clear" w:color="auto" w:fill="auto"/>
          </w:tcPr>
          <w:p w:rsidR="000C06B2" w:rsidRPr="004F600E" w:rsidRDefault="000C06B2" w:rsidP="00291DA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0C06B2" w:rsidRPr="004F600E" w:rsidRDefault="000C06B2" w:rsidP="00291DA4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26" w:type="dxa"/>
            <w:shd w:val="clear" w:color="auto" w:fill="auto"/>
          </w:tcPr>
          <w:p w:rsidR="000C06B2" w:rsidRPr="004F600E" w:rsidRDefault="000C06B2" w:rsidP="00291DA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0C06B2" w:rsidRPr="004F600E" w:rsidRDefault="000C06B2" w:rsidP="00291DA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0C06B2" w:rsidRPr="004F600E" w:rsidTr="00291DA4">
        <w:tc>
          <w:tcPr>
            <w:tcW w:w="3267" w:type="dxa"/>
            <w:shd w:val="clear" w:color="auto" w:fill="auto"/>
          </w:tcPr>
          <w:p w:rsidR="000C06B2" w:rsidRPr="004F600E" w:rsidRDefault="000C06B2" w:rsidP="00291DA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0C06B2" w:rsidRPr="004F600E" w:rsidRDefault="000C06B2" w:rsidP="00291DA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06B2" w:rsidRPr="004F600E" w:rsidTr="00291DA4">
        <w:tc>
          <w:tcPr>
            <w:tcW w:w="3267" w:type="dxa"/>
            <w:shd w:val="clear" w:color="auto" w:fill="auto"/>
          </w:tcPr>
          <w:p w:rsidR="000C06B2" w:rsidRPr="004F600E" w:rsidRDefault="000C06B2" w:rsidP="00291DA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0C06B2" w:rsidRPr="004F600E" w:rsidRDefault="000C06B2" w:rsidP="00291DA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C06B2" w:rsidRPr="004F600E" w:rsidTr="00291DA4">
        <w:tc>
          <w:tcPr>
            <w:tcW w:w="3267" w:type="dxa"/>
            <w:shd w:val="clear" w:color="auto" w:fill="auto"/>
          </w:tcPr>
          <w:p w:rsidR="000C06B2" w:rsidRPr="004F600E" w:rsidRDefault="000C06B2" w:rsidP="00291DA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0C06B2" w:rsidRPr="004F600E" w:rsidRDefault="000C06B2" w:rsidP="00291DA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C06B2" w:rsidRPr="004F600E" w:rsidRDefault="000C06B2" w:rsidP="000C06B2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0C06B2" w:rsidRPr="004F600E" w:rsidRDefault="000C06B2" w:rsidP="000C06B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0C06B2" w:rsidRPr="004F600E" w:rsidRDefault="000C06B2" w:rsidP="000C06B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0C06B2" w:rsidRPr="004F600E" w:rsidRDefault="000C06B2" w:rsidP="000C06B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0C06B2" w:rsidRPr="004F600E" w:rsidRDefault="000C06B2" w:rsidP="000C06B2">
      <w:pPr>
        <w:jc w:val="both"/>
        <w:rPr>
          <w:rFonts w:ascii="Calibri" w:hAnsi="Calibri" w:cs="Calibri"/>
          <w:sz w:val="22"/>
          <w:szCs w:val="22"/>
        </w:rPr>
      </w:pPr>
    </w:p>
    <w:p w:rsidR="000C06B2" w:rsidRPr="004F600E" w:rsidRDefault="000C06B2" w:rsidP="000C06B2">
      <w:pPr>
        <w:rPr>
          <w:rFonts w:ascii="Calibri" w:hAnsi="Calibri" w:cs="Calibri"/>
          <w:sz w:val="22"/>
          <w:szCs w:val="22"/>
          <w:lang w:val="ru-RU"/>
        </w:rPr>
      </w:pPr>
    </w:p>
    <w:p w:rsidR="000C06B2" w:rsidRPr="004F600E" w:rsidRDefault="000C06B2" w:rsidP="000C06B2">
      <w:pPr>
        <w:rPr>
          <w:rFonts w:ascii="Calibri" w:hAnsi="Calibri" w:cs="Calibri"/>
          <w:sz w:val="22"/>
          <w:szCs w:val="22"/>
          <w:lang w:val="ru-RU"/>
        </w:rPr>
      </w:pPr>
    </w:p>
    <w:p w:rsidR="000C06B2" w:rsidRPr="004F600E" w:rsidRDefault="000C06B2" w:rsidP="000C06B2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Pr="004F600E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0C06B2" w:rsidRPr="004F600E" w:rsidRDefault="000C06B2" w:rsidP="000C06B2">
      <w:pPr>
        <w:ind w:left="7080" w:firstLine="708"/>
        <w:rPr>
          <w:rFonts w:ascii="Calibri" w:hAnsi="Calibri" w:cs="Calibri"/>
          <w:i/>
          <w:vertAlign w:val="superscript"/>
        </w:rPr>
      </w:pP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0C06B2" w:rsidRPr="004F600E" w:rsidRDefault="000C06B2" w:rsidP="000C06B2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0C06B2" w:rsidRPr="004F600E" w:rsidRDefault="000C06B2" w:rsidP="000C06B2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0C06B2" w:rsidRPr="004F600E" w:rsidRDefault="000C06B2" w:rsidP="000C06B2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0C06B2" w:rsidRPr="004F600E" w:rsidRDefault="000C06B2" w:rsidP="000C06B2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0C06B2" w:rsidRPr="004F600E" w:rsidRDefault="000C06B2" w:rsidP="000C06B2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600E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0C06B2" w:rsidRPr="004F600E" w:rsidRDefault="000C06B2" w:rsidP="000C06B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0C06B2" w:rsidRPr="004F600E" w:rsidRDefault="000C06B2" w:rsidP="000C06B2">
      <w:pPr>
        <w:jc w:val="center"/>
        <w:rPr>
          <w:rFonts w:ascii="Calibri" w:hAnsi="Calibri"/>
          <w:sz w:val="28"/>
          <w:szCs w:val="28"/>
        </w:rPr>
      </w:pPr>
    </w:p>
    <w:p w:rsidR="000C06B2" w:rsidRPr="004F600E" w:rsidRDefault="000C06B2" w:rsidP="000C06B2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0C06B2" w:rsidRPr="004F600E" w:rsidRDefault="000C06B2" w:rsidP="000C06B2">
      <w:pPr>
        <w:jc w:val="center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0C06B2" w:rsidRPr="004F600E" w:rsidRDefault="000C06B2" w:rsidP="000C06B2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C06B2" w:rsidRPr="004F600E" w:rsidRDefault="000C06B2" w:rsidP="000C06B2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0C06B2" w:rsidRPr="004F600E" w:rsidRDefault="000C06B2" w:rsidP="000C06B2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0C06B2" w:rsidRPr="004F600E" w:rsidRDefault="000C06B2" w:rsidP="000C06B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0C06B2" w:rsidRPr="004F600E" w:rsidRDefault="000C06B2" w:rsidP="000C06B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0C06B2" w:rsidRPr="004F600E" w:rsidRDefault="000C06B2" w:rsidP="000C06B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0C06B2" w:rsidRPr="004F600E" w:rsidRDefault="000C06B2" w:rsidP="000C06B2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Текуща и аварийна поддръжка на силнотокови и слаботокови електросъоръжения и електроинсталации</w:t>
      </w:r>
      <w:r>
        <w:rPr>
          <w:rFonts w:ascii="Calibri" w:hAnsi="Calibri" w:cs="Calibri"/>
          <w:b/>
          <w:bCs/>
          <w:sz w:val="22"/>
          <w:szCs w:val="22"/>
        </w:rPr>
        <w:t xml:space="preserve"> в електроцентрала КонтурГлобал Марица Изток </w:t>
      </w:r>
      <w:r w:rsidRPr="00FF5D99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FF5D99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FF5D99">
        <w:rPr>
          <w:rFonts w:ascii="Calibri" w:hAnsi="Calibri"/>
          <w:b/>
          <w:sz w:val="22"/>
          <w:szCs w:val="22"/>
        </w:rPr>
        <w:t>с реф. № 142-105-13</w:t>
      </w:r>
    </w:p>
    <w:p w:rsidR="000C06B2" w:rsidRPr="004F600E" w:rsidRDefault="000C06B2" w:rsidP="000C06B2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0C06B2" w:rsidRPr="004F600E" w:rsidRDefault="000C06B2" w:rsidP="000C06B2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0C06B2" w:rsidRPr="004F600E" w:rsidRDefault="000C06B2" w:rsidP="000C06B2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0C06B2" w:rsidRPr="004F600E" w:rsidRDefault="000C06B2" w:rsidP="000C06B2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0C06B2" w:rsidRPr="004F600E" w:rsidRDefault="000C06B2" w:rsidP="000C06B2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0C06B2" w:rsidRPr="004F600E" w:rsidRDefault="000C06B2" w:rsidP="000C06B2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0C06B2" w:rsidRPr="004F600E" w:rsidRDefault="000C06B2" w:rsidP="000C06B2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="Calibri" w:hAnsi="Calibri"/>
          <w:sz w:val="22"/>
          <w:szCs w:val="22"/>
        </w:rPr>
      </w:pPr>
    </w:p>
    <w:p w:rsidR="000C06B2" w:rsidRPr="004F600E" w:rsidRDefault="000C06B2" w:rsidP="000C06B2">
      <w:pPr>
        <w:rPr>
          <w:lang w:val="ru-RU"/>
        </w:rPr>
      </w:pPr>
    </w:p>
    <w:p w:rsidR="000C06B2" w:rsidRPr="004F600E" w:rsidRDefault="000C06B2" w:rsidP="000C06B2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0C06B2" w:rsidRPr="004F600E" w:rsidRDefault="000C06B2" w:rsidP="000C06B2">
      <w:pPr>
        <w:rPr>
          <w:color w:val="000000"/>
        </w:rPr>
      </w:pPr>
    </w:p>
    <w:p w:rsidR="000C06B2" w:rsidRPr="004F600E" w:rsidRDefault="000C06B2" w:rsidP="000C06B2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0C06B2" w:rsidRPr="004F600E" w:rsidRDefault="000C06B2" w:rsidP="000C06B2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0C06B2" w:rsidRPr="004F600E" w:rsidRDefault="000C06B2" w:rsidP="000C06B2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0C06B2" w:rsidRPr="004F600E" w:rsidRDefault="000C06B2" w:rsidP="000C06B2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0C06B2" w:rsidRPr="004F600E" w:rsidRDefault="000C06B2" w:rsidP="000C06B2">
      <w:pPr>
        <w:rPr>
          <w:vertAlign w:val="superscript"/>
        </w:rPr>
      </w:pPr>
    </w:p>
    <w:p w:rsidR="000C06B2" w:rsidRPr="004F600E" w:rsidRDefault="000C06B2" w:rsidP="000C06B2">
      <w:pPr>
        <w:rPr>
          <w:color w:val="000000"/>
          <w:u w:val="single"/>
          <w:vertAlign w:val="superscript"/>
        </w:rPr>
      </w:pPr>
    </w:p>
    <w:p w:rsidR="000C06B2" w:rsidRPr="004F600E" w:rsidRDefault="000C06B2" w:rsidP="000C06B2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0C06B2" w:rsidRPr="004F600E" w:rsidRDefault="000C06B2" w:rsidP="000C06B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0C06B2" w:rsidRPr="004F600E" w:rsidRDefault="000C06B2" w:rsidP="000C06B2">
      <w:pPr>
        <w:rPr>
          <w:color w:val="000000"/>
          <w:u w:val="single"/>
          <w:vertAlign w:val="superscript"/>
        </w:rPr>
      </w:pPr>
    </w:p>
    <w:p w:rsidR="000C06B2" w:rsidRPr="004F600E" w:rsidRDefault="000C06B2" w:rsidP="000C06B2">
      <w:pPr>
        <w:tabs>
          <w:tab w:val="left" w:pos="3600"/>
          <w:tab w:val="center" w:pos="489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0C06B2" w:rsidRPr="004F600E" w:rsidRDefault="000C06B2" w:rsidP="000C06B2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0C06B2" w:rsidRPr="004F600E" w:rsidRDefault="000C06B2" w:rsidP="000C06B2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C06B2" w:rsidRPr="004F600E" w:rsidRDefault="000C06B2" w:rsidP="000C06B2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C06B2" w:rsidRPr="004F600E" w:rsidRDefault="000C06B2" w:rsidP="000C06B2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0C06B2" w:rsidRPr="004F600E" w:rsidRDefault="000C06B2" w:rsidP="000C06B2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C06B2" w:rsidRPr="004F600E" w:rsidRDefault="000C06B2" w:rsidP="000C06B2">
      <w:pPr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>
        <w:rPr>
          <w:rFonts w:ascii="Calibri" w:hAnsi="Calibri"/>
          <w:b/>
          <w:sz w:val="22"/>
          <w:szCs w:val="22"/>
        </w:rPr>
        <w:t>Текуща и аварийна поддръжка на силнотокови и слаботокови електросъоръжения и електроинсталации</w:t>
      </w:r>
      <w:r>
        <w:rPr>
          <w:rFonts w:ascii="Calibri" w:hAnsi="Calibri" w:cs="Calibri"/>
          <w:b/>
          <w:bCs/>
          <w:sz w:val="22"/>
          <w:szCs w:val="22"/>
        </w:rPr>
        <w:t xml:space="preserve"> в електроцентрала КонтурГлобал Марица Изток </w:t>
      </w:r>
      <w:r w:rsidRPr="00FF5D99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FF5D99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FF5D99">
        <w:rPr>
          <w:rFonts w:ascii="Calibri" w:hAnsi="Calibri"/>
          <w:b/>
          <w:sz w:val="22"/>
          <w:szCs w:val="22"/>
        </w:rPr>
        <w:t>с реф. № 142-105-13</w:t>
      </w: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</w:p>
    <w:p w:rsidR="000C06B2" w:rsidRPr="004F600E" w:rsidRDefault="000C06B2" w:rsidP="000C06B2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0C06B2" w:rsidRPr="004F600E" w:rsidRDefault="000C06B2" w:rsidP="000C06B2">
      <w:pPr>
        <w:jc w:val="both"/>
        <w:rPr>
          <w:rFonts w:asciiTheme="minorHAnsi" w:hAnsiTheme="minorHAnsi"/>
          <w:b/>
          <w:sz w:val="22"/>
          <w:szCs w:val="22"/>
        </w:rPr>
      </w:pPr>
    </w:p>
    <w:p w:rsidR="000C06B2" w:rsidRPr="004F600E" w:rsidRDefault="000C06B2" w:rsidP="000C06B2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0C06B2" w:rsidRPr="004F600E" w:rsidRDefault="000C06B2" w:rsidP="000C06B2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0C06B2" w:rsidRPr="004F600E" w:rsidTr="00291DA4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C06B2" w:rsidRPr="004F600E" w:rsidTr="00291DA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C06B2" w:rsidRPr="004F600E" w:rsidTr="00291DA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C06B2" w:rsidRPr="004F600E" w:rsidTr="00291DA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B2" w:rsidRPr="004F600E" w:rsidRDefault="000C06B2" w:rsidP="00291DA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0C06B2" w:rsidRPr="004F600E" w:rsidRDefault="000C06B2" w:rsidP="000C06B2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0C06B2" w:rsidRPr="004F600E" w:rsidRDefault="000C06B2" w:rsidP="000C06B2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0C06B2" w:rsidRPr="004F600E" w:rsidRDefault="000C06B2" w:rsidP="000C06B2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C06B2" w:rsidRPr="004F600E" w:rsidRDefault="000C06B2" w:rsidP="000C06B2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0C06B2" w:rsidRPr="004F600E" w:rsidRDefault="000C06B2" w:rsidP="000C06B2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Theme="minorHAnsi" w:hAnsiTheme="minorHAnsi"/>
          <w:sz w:val="22"/>
          <w:szCs w:val="22"/>
        </w:rPr>
      </w:pPr>
    </w:p>
    <w:p w:rsidR="000C06B2" w:rsidRPr="004F600E" w:rsidRDefault="000C06B2" w:rsidP="000C06B2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C06B2" w:rsidRPr="004F600E" w:rsidRDefault="000C06B2" w:rsidP="000C06B2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0C06B2" w:rsidRPr="004F600E" w:rsidRDefault="000C06B2" w:rsidP="000C06B2">
      <w:pPr>
        <w:rPr>
          <w:rFonts w:asciiTheme="minorHAnsi" w:hAnsiTheme="minorHAnsi" w:cs="Times New Roman CYR"/>
          <w:sz w:val="22"/>
          <w:szCs w:val="22"/>
        </w:rPr>
      </w:pPr>
    </w:p>
    <w:p w:rsidR="00884991" w:rsidRDefault="00884991">
      <w:pPr>
        <w:rPr>
          <w:rFonts w:asciiTheme="minorHAnsi" w:hAnsiTheme="minorHAnsi" w:cs="Times New Roman CYR"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br w:type="page"/>
      </w:r>
    </w:p>
    <w:p w:rsidR="00884991" w:rsidRDefault="00884991" w:rsidP="00884991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lastRenderedPageBreak/>
        <w:t>Д Е К Л А Р А Ц И Я</w:t>
      </w:r>
    </w:p>
    <w:p w:rsidR="00884991" w:rsidRDefault="00884991" w:rsidP="0088499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 5</w:t>
      </w:r>
      <w:r>
        <w:rPr>
          <w:rFonts w:ascii="Calibri" w:hAnsi="Calibri"/>
          <w:bCs/>
          <w:sz w:val="22"/>
          <w:szCs w:val="22"/>
          <w:lang w:val="en-US"/>
        </w:rPr>
        <w:t>1</w:t>
      </w:r>
      <w:r>
        <w:rPr>
          <w:rFonts w:ascii="Calibri" w:hAnsi="Calibri"/>
          <w:bCs/>
          <w:sz w:val="22"/>
          <w:szCs w:val="22"/>
        </w:rPr>
        <w:t>, „</w:t>
      </w:r>
      <w:r>
        <w:rPr>
          <w:rFonts w:ascii="Calibri" w:hAnsi="Calibri" w:cs="TimesNewRoman,Bold"/>
          <w:bCs/>
          <w:sz w:val="22"/>
          <w:szCs w:val="22"/>
        </w:rPr>
        <w:t>а“</w:t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 w:cs="TimesNewRoman,Bold"/>
          <w:bCs/>
          <w:sz w:val="22"/>
          <w:szCs w:val="22"/>
        </w:rPr>
        <w:t xml:space="preserve">от ЗОП от кандидат </w:t>
      </w:r>
    </w:p>
    <w:p w:rsidR="00884991" w:rsidRDefault="00884991" w:rsidP="00884991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884991" w:rsidRDefault="00884991" w:rsidP="00884991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884991" w:rsidRDefault="00884991" w:rsidP="0088499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caps/>
          <w:szCs w:val="22"/>
        </w:rPr>
        <w:t>От</w:t>
      </w:r>
      <w:r>
        <w:rPr>
          <w:rFonts w:ascii="Calibri" w:hAnsi="Calibri" w:cs="Calibri"/>
          <w:b/>
          <w:cap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>
        <w:rPr>
          <w:rFonts w:ascii="Calibri" w:hAnsi="Calibri" w:cs="Calibri"/>
          <w:sz w:val="22"/>
          <w:szCs w:val="22"/>
          <w:lang w:val="ru-RU"/>
        </w:rPr>
        <w:t>.......</w:t>
      </w:r>
      <w:r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  <w:lang w:val="ru-RU"/>
        </w:rPr>
        <w:t>…</w:t>
      </w:r>
      <w:r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884991" w:rsidRDefault="00884991" w:rsidP="00884991">
      <w:pPr>
        <w:jc w:val="center"/>
        <w:rPr>
          <w:rFonts w:ascii="Calibri" w:hAnsi="Calibri" w:cs="Calibri"/>
          <w:bCs/>
          <w:i/>
          <w:vertAlign w:val="superscript"/>
        </w:rPr>
      </w:pPr>
      <w:r>
        <w:rPr>
          <w:rFonts w:ascii="Calibri" w:hAnsi="Calibri" w:cs="Calibri"/>
          <w:bCs/>
          <w:i/>
          <w:vertAlign w:val="superscript"/>
        </w:rPr>
        <w:t>(наименование на кандидата, участника)</w:t>
      </w:r>
    </w:p>
    <w:p w:rsidR="00884991" w:rsidRDefault="00884991" w:rsidP="00884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mail</w:t>
      </w:r>
      <w:r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884991" w:rsidRDefault="00884991" w:rsidP="00884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ЕИК </w:t>
      </w:r>
      <w:r>
        <w:rPr>
          <w:rFonts w:ascii="Calibri" w:hAnsi="Calibri" w:cs="Calibri"/>
          <w:sz w:val="22"/>
          <w:szCs w:val="22"/>
          <w:lang w:val="ru-RU"/>
        </w:rPr>
        <w:t>/</w:t>
      </w:r>
      <w:r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884991" w:rsidRDefault="00884991" w:rsidP="008849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884991" w:rsidRPr="004F600E" w:rsidRDefault="00884991" w:rsidP="00884991">
      <w:pPr>
        <w:spacing w:line="360" w:lineRule="auto"/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>
        <w:rPr>
          <w:rFonts w:ascii="Calibri" w:hAnsi="Calibri" w:cs="Calibri"/>
          <w:sz w:val="22"/>
          <w:szCs w:val="22"/>
        </w:rPr>
        <w:t>за участие в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процедура, </w:t>
      </w:r>
      <w:r>
        <w:rPr>
          <w:rFonts w:ascii="Calibri" w:hAnsi="Calibri" w:cs="Calibri"/>
          <w:sz w:val="22"/>
          <w:szCs w:val="22"/>
          <w:u w:val="single"/>
        </w:rPr>
        <w:t xml:space="preserve">с </w:t>
      </w:r>
      <w:r>
        <w:rPr>
          <w:rFonts w:ascii="Calibri" w:hAnsi="Calibri" w:cs="Calibri"/>
          <w:bCs/>
          <w:sz w:val="22"/>
          <w:szCs w:val="22"/>
          <w:u w:val="single"/>
        </w:rPr>
        <w:t>предмет</w:t>
      </w:r>
      <w:r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Текуща и аварийна поддръжка на силнотокови и слаботокови електросъоръжения и електроинсталации</w:t>
      </w:r>
      <w:r>
        <w:rPr>
          <w:rFonts w:ascii="Calibri" w:hAnsi="Calibri" w:cs="Calibri"/>
          <w:b/>
          <w:bCs/>
          <w:sz w:val="22"/>
          <w:szCs w:val="22"/>
        </w:rPr>
        <w:t xml:space="preserve"> в електроцентрала КонтурГлобал Марица Изток </w:t>
      </w:r>
      <w:r w:rsidRPr="00FF5D99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,</w:t>
      </w:r>
      <w:r w:rsidRPr="00FF5D99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FF5D99">
        <w:rPr>
          <w:rFonts w:ascii="Calibri" w:hAnsi="Calibri"/>
          <w:b/>
          <w:sz w:val="22"/>
          <w:szCs w:val="22"/>
        </w:rPr>
        <w:t>с реф. № 142-105-13</w:t>
      </w:r>
    </w:p>
    <w:p w:rsidR="00884991" w:rsidRDefault="00884991" w:rsidP="00884991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bookmarkStart w:id="1" w:name="_GoBack"/>
      <w:bookmarkEnd w:id="1"/>
    </w:p>
    <w:p w:rsidR="00884991" w:rsidRDefault="00884991" w:rsidP="00884991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884991" w:rsidRDefault="00884991" w:rsidP="00884991">
      <w:pPr>
        <w:ind w:firstLine="708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ДЕКЛАРИРАМ:</w:t>
      </w:r>
    </w:p>
    <w:p w:rsidR="00884991" w:rsidRDefault="00884991" w:rsidP="00884991">
      <w:pPr>
        <w:ind w:firstLine="708"/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884991" w:rsidRDefault="00884991" w:rsidP="00884991">
      <w:pPr>
        <w:ind w:firstLine="708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884991" w:rsidRDefault="00884991" w:rsidP="00884991">
      <w:pPr>
        <w:spacing w:line="276" w:lineRule="auto"/>
        <w:jc w:val="both"/>
        <w:rPr>
          <w:rFonts w:ascii="Calibri" w:hAnsi="Calibri" w:cs="Calibri"/>
          <w:sz w:val="22"/>
          <w:szCs w:val="22"/>
          <w:vertAlign w:val="superscript"/>
          <w:lang w:val="en-US"/>
        </w:rPr>
      </w:pPr>
      <w:r>
        <w:rPr>
          <w:rFonts w:ascii="Calibri" w:hAnsi="Calibri" w:cs="Calibri"/>
          <w:sz w:val="22"/>
          <w:szCs w:val="22"/>
        </w:rPr>
        <w:t>При изпълнение на поръчката ще имам на разположение ресурс на фирма</w:t>
      </w:r>
      <w:r>
        <w:rPr>
          <w:rFonts w:ascii="Calibri" w:hAnsi="Calibri" w:cs="Calibri"/>
          <w:sz w:val="22"/>
          <w:szCs w:val="22"/>
          <w:lang w:val="en-US"/>
        </w:rPr>
        <w:t>________________________</w:t>
      </w:r>
      <w:r>
        <w:rPr>
          <w:rFonts w:ascii="Calibri" w:hAnsi="Calibri" w:cs="Calibri"/>
          <w:sz w:val="22"/>
          <w:szCs w:val="22"/>
        </w:rPr>
        <w:t xml:space="preserve">, който се изразява в : </w:t>
      </w:r>
      <w:r>
        <w:rPr>
          <w:rFonts w:ascii="Calibri" w:hAnsi="Calibri" w:cs="Calibri"/>
          <w:sz w:val="22"/>
          <w:szCs w:val="22"/>
          <w:lang w:val="en-US"/>
        </w:rPr>
        <w:t>_______________________________________</w:t>
      </w:r>
    </w:p>
    <w:p w:rsidR="00884991" w:rsidRDefault="00884991" w:rsidP="00884991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884991" w:rsidRDefault="00884991" w:rsidP="0088499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84991" w:rsidRDefault="00884991" w:rsidP="0088499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84991" w:rsidRDefault="00884991" w:rsidP="0088499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84991" w:rsidRDefault="00884991" w:rsidP="00884991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>
        <w:rPr>
          <w:rFonts w:ascii="Calibri" w:hAnsi="Calibri" w:cs="TimesNewRoman"/>
          <w:sz w:val="22"/>
          <w:szCs w:val="22"/>
        </w:rPr>
        <w:t>Известна ми е отговорността по чл</w:t>
      </w:r>
      <w:r>
        <w:rPr>
          <w:rFonts w:ascii="Calibri" w:hAnsi="Calibri"/>
          <w:sz w:val="22"/>
          <w:szCs w:val="22"/>
        </w:rPr>
        <w:t xml:space="preserve">. 313 </w:t>
      </w:r>
      <w:r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>
        <w:rPr>
          <w:rFonts w:ascii="Calibri" w:hAnsi="Calibri" w:cs="TimesNewRoman"/>
          <w:sz w:val="22"/>
          <w:szCs w:val="22"/>
          <w:lang w:val="en-US"/>
        </w:rPr>
        <w:t xml:space="preserve"> </w:t>
      </w:r>
      <w:r>
        <w:rPr>
          <w:rFonts w:ascii="Calibri" w:hAnsi="Calibri" w:cs="TimesNewRoman"/>
          <w:sz w:val="22"/>
          <w:szCs w:val="22"/>
        </w:rPr>
        <w:t>неверни данни</w:t>
      </w:r>
      <w:r>
        <w:rPr>
          <w:rFonts w:ascii="Calibri" w:hAnsi="Calibri"/>
          <w:sz w:val="22"/>
          <w:szCs w:val="22"/>
        </w:rPr>
        <w:t>.</w:t>
      </w:r>
    </w:p>
    <w:p w:rsidR="00884991" w:rsidRDefault="00884991" w:rsidP="00884991">
      <w:pPr>
        <w:tabs>
          <w:tab w:val="left" w:pos="0"/>
        </w:tabs>
        <w:jc w:val="both"/>
        <w:rPr>
          <w:rFonts w:ascii="Calibri" w:hAnsi="Calibri"/>
          <w:sz w:val="22"/>
          <w:szCs w:val="22"/>
          <w:u w:val="single"/>
          <w:lang w:val="ru-RU"/>
        </w:rPr>
      </w:pPr>
    </w:p>
    <w:p w:rsidR="00884991" w:rsidRDefault="00884991" w:rsidP="00884991">
      <w:pPr>
        <w:jc w:val="both"/>
        <w:rPr>
          <w:rFonts w:ascii="Calibri" w:hAnsi="Calibri" w:cs="Calibri"/>
          <w:sz w:val="22"/>
          <w:szCs w:val="22"/>
        </w:rPr>
      </w:pPr>
    </w:p>
    <w:p w:rsidR="00884991" w:rsidRDefault="00884991" w:rsidP="00884991">
      <w:pPr>
        <w:jc w:val="both"/>
        <w:rPr>
          <w:rFonts w:ascii="Calibri" w:hAnsi="Calibri" w:cs="Calibri"/>
          <w:sz w:val="22"/>
          <w:szCs w:val="22"/>
        </w:rPr>
      </w:pPr>
    </w:p>
    <w:p w:rsidR="00884991" w:rsidRDefault="00884991" w:rsidP="00884991">
      <w:pPr>
        <w:jc w:val="both"/>
        <w:rPr>
          <w:rFonts w:ascii="Calibri" w:hAnsi="Calibri" w:cs="Calibri"/>
          <w:sz w:val="22"/>
          <w:szCs w:val="22"/>
        </w:rPr>
      </w:pPr>
    </w:p>
    <w:p w:rsidR="00884991" w:rsidRDefault="00884991" w:rsidP="00884991">
      <w:pPr>
        <w:rPr>
          <w:rFonts w:ascii="Calibri" w:hAnsi="Calibri" w:cs="Calibri"/>
          <w:sz w:val="22"/>
          <w:szCs w:val="22"/>
          <w:lang w:val="ru-RU"/>
        </w:rPr>
      </w:pPr>
    </w:p>
    <w:p w:rsidR="00884991" w:rsidRDefault="00884991" w:rsidP="00884991">
      <w:pPr>
        <w:rPr>
          <w:rFonts w:ascii="Calibri" w:hAnsi="Calibri" w:cs="Calibri"/>
          <w:sz w:val="22"/>
          <w:szCs w:val="22"/>
          <w:lang w:val="ru-RU"/>
        </w:rPr>
      </w:pPr>
    </w:p>
    <w:p w:rsidR="00884991" w:rsidRDefault="00884991" w:rsidP="0088499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Дата: ………………… 201_ г.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884991" w:rsidRDefault="00884991" w:rsidP="00884991">
      <w:pPr>
        <w:ind w:left="7080" w:firstLine="708"/>
        <w:rPr>
          <w:rFonts w:ascii="Calibri" w:hAnsi="Calibri" w:cs="Calibri"/>
          <w:i/>
          <w:vertAlign w:val="superscript"/>
        </w:rPr>
      </w:pPr>
      <w:r>
        <w:rPr>
          <w:rFonts w:ascii="Calibri" w:hAnsi="Calibri" w:cs="Calibri"/>
          <w:i/>
          <w:vertAlign w:val="superscript"/>
        </w:rPr>
        <w:t>(подпис и печат)</w:t>
      </w:r>
    </w:p>
    <w:p w:rsidR="00884991" w:rsidRDefault="00884991" w:rsidP="008849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884991" w:rsidRDefault="00884991" w:rsidP="00884991">
      <w:pPr>
        <w:rPr>
          <w:rFonts w:ascii="Calibri" w:hAnsi="Calibri" w:cs="Calibri"/>
          <w:i/>
          <w:color w:val="000000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vertAlign w:val="superscript"/>
        </w:rPr>
        <w:t>(име и фамилия)</w:t>
      </w:r>
    </w:p>
    <w:p w:rsidR="00884991" w:rsidRDefault="00884991" w:rsidP="00884991">
      <w:pPr>
        <w:rPr>
          <w:rFonts w:ascii="Calibri" w:hAnsi="Calibri" w:cs="Calibri"/>
          <w:sz w:val="22"/>
          <w:szCs w:val="22"/>
        </w:rPr>
      </w:pPr>
    </w:p>
    <w:p w:rsidR="00884991" w:rsidRDefault="00884991" w:rsidP="008849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……………………………………………………………………..</w:t>
      </w:r>
    </w:p>
    <w:p w:rsidR="00884991" w:rsidRDefault="00884991" w:rsidP="00884991">
      <w:pPr>
        <w:rPr>
          <w:rFonts w:ascii="Calibri" w:hAnsi="Calibri" w:cs="Calibri"/>
          <w:i/>
          <w:color w:val="000000"/>
          <w:u w:val="single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884991" w:rsidRDefault="00884991" w:rsidP="00884991">
      <w:pPr>
        <w:rPr>
          <w:rFonts w:ascii="Calibri" w:hAnsi="Calibri"/>
          <w:sz w:val="22"/>
          <w:szCs w:val="22"/>
          <w:u w:val="single"/>
        </w:rPr>
      </w:pPr>
    </w:p>
    <w:permEnd w:id="1932985957"/>
    <w:p w:rsidR="00392646" w:rsidRPr="005F23B8" w:rsidRDefault="00392646" w:rsidP="000C06B2">
      <w:pPr>
        <w:rPr>
          <w:rFonts w:asciiTheme="minorHAnsi" w:hAnsiTheme="minorHAnsi" w:cs="Times New Roman CYR"/>
          <w:sz w:val="22"/>
          <w:szCs w:val="22"/>
        </w:rPr>
      </w:pPr>
    </w:p>
    <w:sectPr w:rsidR="00392646" w:rsidRPr="005F23B8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A8" w:rsidRDefault="00A92CA8">
      <w:r>
        <w:separator/>
      </w:r>
    </w:p>
  </w:endnote>
  <w:endnote w:type="continuationSeparator" w:id="0">
    <w:p w:rsidR="00A92CA8" w:rsidRDefault="00A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A8" w:rsidRDefault="00A92CA8">
      <w:r>
        <w:separator/>
      </w:r>
    </w:p>
  </w:footnote>
  <w:footnote w:type="continuationSeparator" w:id="0">
    <w:p w:rsidR="00A92CA8" w:rsidRDefault="00A9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0C06B2">
      <w:trPr>
        <w:cantSplit/>
        <w:trHeight w:val="567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DA54E2" w:rsidRPr="00737A72" w:rsidRDefault="00DA54E2">
          <w:pPr>
            <w:tabs>
              <w:tab w:val="left" w:pos="746"/>
            </w:tabs>
            <w:spacing w:line="220" w:lineRule="exact"/>
            <w:rPr>
              <w:b/>
              <w:color w:val="003399"/>
              <w:sz w:val="12"/>
            </w:rPr>
          </w:pPr>
        </w:p>
        <w:p w:rsidR="00DA54E2" w:rsidRDefault="00DA54E2" w:rsidP="003839DB">
          <w:pPr>
            <w:tabs>
              <w:tab w:val="right" w:pos="6521"/>
            </w:tabs>
            <w:rPr>
              <w:b/>
              <w:color w:val="003399"/>
              <w:sz w:val="16"/>
              <w:szCs w:val="16"/>
              <w:lang w:eastAsia="it-IT"/>
            </w:rPr>
          </w:pPr>
        </w:p>
        <w:p w:rsidR="00DA54E2" w:rsidRPr="00737A72" w:rsidRDefault="00DA54E2" w:rsidP="000C06B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AA01DA2" wp14:editId="0B9D9A69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A01D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2" w:name="Type"/>
          <w:bookmarkEnd w:id="2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3" w:name="Number"/>
          <w:bookmarkEnd w:id="3"/>
          <w:permStart w:id="989093548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656002">
            <w:rPr>
              <w:rFonts w:asciiTheme="minorHAnsi" w:hAnsiTheme="minorHAnsi"/>
              <w:bCs/>
              <w:lang w:val="en-US"/>
            </w:rPr>
            <w:t>42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989093548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Date"/>
          <w:bookmarkEnd w:id="4"/>
          <w:permStart w:id="682318344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656002">
            <w:rPr>
              <w:rFonts w:asciiTheme="minorHAnsi" w:hAnsiTheme="minorHAnsi"/>
              <w:bCs/>
              <w:color w:val="333333"/>
              <w:lang w:val="en-US"/>
            </w:rPr>
            <w:t>02/12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656002">
            <w:rPr>
              <w:rFonts w:asciiTheme="minorHAnsi" w:hAnsiTheme="minorHAnsi"/>
              <w:noProof/>
              <w:color w:val="333333"/>
              <w:lang w:val="ru-RU"/>
            </w:rPr>
            <w:t>201</w:t>
          </w:r>
          <w:r w:rsidRPr="00656002">
            <w:rPr>
              <w:rFonts w:asciiTheme="minorHAnsi" w:hAnsiTheme="minorHAnsi"/>
              <w:noProof/>
              <w:color w:val="333333"/>
              <w:lang w:val="en-US"/>
            </w:rPr>
            <w:t>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5" w:name="Rev"/>
          <w:bookmarkEnd w:id="5"/>
          <w:permEnd w:id="682318344"/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260339052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260339052"/>
        </w:p>
      </w:tc>
    </w:tr>
    <w:tr w:rsidR="00DA54E2" w:rsidTr="000C06B2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DA54E2" w:rsidP="00392646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6" w:name="Title"/>
          <w:bookmarkEnd w:id="6"/>
          <w:permStart w:id="985952615" w:edGrp="everyone"/>
          <w:r w:rsidR="00656002">
            <w:rPr>
              <w:rFonts w:asciiTheme="minorHAnsi" w:hAnsiTheme="minorHAnsi"/>
              <w:b/>
              <w:color w:val="333333"/>
            </w:rPr>
            <w:t>Текуща и аварийна поддръжка на силнотокови и слаботокови електросъоръжения и електроинсталации</w:t>
          </w:r>
          <w:r w:rsidR="00392646" w:rsidRPr="00392646">
            <w:rPr>
              <w:rFonts w:asciiTheme="minorHAnsi" w:hAnsiTheme="minorHAnsi"/>
              <w:b/>
              <w:color w:val="333333"/>
            </w:rPr>
            <w:t xml:space="preserve"> електроцентрала КонтурГлобал Марица Изток 3</w:t>
          </w:r>
          <w:permEnd w:id="985952615"/>
        </w:p>
      </w:tc>
    </w:tr>
    <w:tr w:rsidR="00DA54E2" w:rsidTr="000C06B2">
      <w:trPr>
        <w:cantSplit/>
        <w:trHeight w:val="135"/>
      </w:trPr>
      <w:tc>
        <w:tcPr>
          <w:tcW w:w="236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 w:rsidP="000C06B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6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17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18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06B2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002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4991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92CA8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DB03-819F-400D-9CF6-08F99C6B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2</TotalTime>
  <Pages>10</Pages>
  <Words>1887</Words>
  <Characters>14150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16005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3</cp:revision>
  <cp:lastPrinted>2013-10-10T12:21:00Z</cp:lastPrinted>
  <dcterms:created xsi:type="dcterms:W3CDTF">2014-11-28T10:33:00Z</dcterms:created>
  <dcterms:modified xsi:type="dcterms:W3CDTF">2014-11-28T10:41:00Z</dcterms:modified>
</cp:coreProperties>
</file>